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71" w:rsidRPr="002F4E62" w:rsidRDefault="00E20671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АКТ О РЕЗУЛЬТАТАХ КОНТРОЛЯ</w:t>
      </w:r>
    </w:p>
    <w:p w:rsidR="00E20671" w:rsidRPr="002F4E62" w:rsidRDefault="00E20671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E20671" w:rsidRPr="002F4E62" w:rsidRDefault="00E20671" w:rsidP="00912215">
      <w:pPr>
        <w:pStyle w:val="NormalWeb"/>
        <w:spacing w:after="0" w:line="240" w:lineRule="auto"/>
        <w:ind w:right="-981"/>
        <w:jc w:val="center"/>
        <w:rPr>
          <w:rStyle w:val="Strong"/>
          <w:bCs/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 xml:space="preserve">№ </w:t>
      </w:r>
      <w:r>
        <w:rPr>
          <w:rStyle w:val="Strong"/>
          <w:bCs/>
          <w:color w:val="000000"/>
          <w:sz w:val="28"/>
          <w:szCs w:val="28"/>
          <w:lang w:val="ru-RU"/>
        </w:rPr>
        <w:t xml:space="preserve">2 от 12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Strong"/>
            <w:bCs/>
            <w:color w:val="000000"/>
            <w:sz w:val="28"/>
            <w:szCs w:val="28"/>
            <w:lang w:val="ru-RU"/>
          </w:rPr>
          <w:t>2019</w:t>
        </w:r>
        <w:r w:rsidRPr="002F4E62">
          <w:rPr>
            <w:rStyle w:val="Strong"/>
            <w:bCs/>
            <w:color w:val="000000"/>
            <w:sz w:val="28"/>
            <w:szCs w:val="28"/>
            <w:lang w:val="ru-RU"/>
          </w:rPr>
          <w:t xml:space="preserve"> г</w:t>
        </w:r>
      </w:smartTag>
      <w:r w:rsidRPr="002F4E62">
        <w:rPr>
          <w:rStyle w:val="Strong"/>
          <w:bCs/>
          <w:color w:val="000000"/>
          <w:sz w:val="28"/>
          <w:szCs w:val="28"/>
          <w:lang w:val="ru-RU"/>
        </w:rPr>
        <w:t>.</w:t>
      </w:r>
    </w:p>
    <w:p w:rsidR="00E20671" w:rsidRPr="002F4E62" w:rsidRDefault="00E20671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E20671" w:rsidRPr="00E236DC" w:rsidRDefault="00E20671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 Белая Холуница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19</w:t>
      </w:r>
      <w:r w:rsidRPr="00E236DC">
        <w:rPr>
          <w:color w:val="000000"/>
          <w:sz w:val="28"/>
          <w:szCs w:val="28"/>
          <w:lang w:val="ru-RU"/>
        </w:rPr>
        <w:t>"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8"/>
            <w:szCs w:val="28"/>
            <w:lang w:val="ru-RU"/>
          </w:rPr>
          <w:t>2023</w:t>
        </w:r>
        <w:r w:rsidRPr="00E236DC">
          <w:rPr>
            <w:color w:val="000000"/>
            <w:sz w:val="28"/>
            <w:szCs w:val="28"/>
            <w:lang w:val="ru-RU"/>
          </w:rPr>
          <w:t xml:space="preserve"> г</w:t>
        </w:r>
      </w:smartTag>
      <w:r w:rsidRPr="00E236DC">
        <w:rPr>
          <w:color w:val="000000"/>
          <w:sz w:val="28"/>
          <w:szCs w:val="28"/>
          <w:lang w:val="ru-RU"/>
        </w:rPr>
        <w:t>.</w:t>
      </w:r>
    </w:p>
    <w:p w:rsidR="00E20671" w:rsidRDefault="00E20671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</w:p>
    <w:p w:rsidR="00E20671" w:rsidRPr="00E236DC" w:rsidRDefault="00E20671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Комиссией по осуществлению контроля за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Белохолуницкого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 xml:space="preserve">10.08.2020 </w:t>
      </w:r>
      <w:r w:rsidRPr="00E236DC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r>
        <w:rPr>
          <w:color w:val="000000"/>
          <w:sz w:val="28"/>
          <w:szCs w:val="28"/>
          <w:lang w:val="ru-RU"/>
        </w:rPr>
        <w:t>Крылатых Иван Анатольевич</w:t>
      </w:r>
      <w:r w:rsidRPr="00E236DC">
        <w:rPr>
          <w:color w:val="000000"/>
          <w:sz w:val="28"/>
          <w:szCs w:val="28"/>
        </w:rPr>
        <w:t>      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r>
        <w:rPr>
          <w:color w:val="000000"/>
          <w:sz w:val="28"/>
          <w:szCs w:val="28"/>
          <w:lang w:val="ru-RU"/>
        </w:rPr>
        <w:t>Подрезова Светлана Сергеевна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Викторовна, Шитов Игорь Анатольевич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E20671" w:rsidRPr="00E236DC" w:rsidRDefault="00E20671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с «18» 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23 года по «18» декабря 2023 года </w:t>
      </w:r>
      <w:r w:rsidRPr="00E236DC">
        <w:rPr>
          <w:sz w:val="28"/>
          <w:szCs w:val="28"/>
          <w:lang w:val="ru-RU"/>
        </w:rPr>
        <w:t xml:space="preserve">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</w:t>
      </w:r>
      <w:r w:rsidRPr="00E236DC">
        <w:rPr>
          <w:color w:val="000000"/>
          <w:sz w:val="28"/>
          <w:szCs w:val="28"/>
          <w:lang w:val="ru-RU"/>
        </w:rPr>
        <w:t>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соблюдением концессионером условий концессионного соглашения в части (указать нужное):</w:t>
      </w:r>
    </w:p>
    <w:p w:rsidR="00E20671" w:rsidRPr="00E236DC" w:rsidRDefault="00E20671" w:rsidP="00912215">
      <w:pPr>
        <w:pStyle w:val="NormalWeb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E20671" w:rsidRPr="00E236DC" w:rsidRDefault="00E20671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E20671" w:rsidRPr="00E236DC" w:rsidRDefault="00E20671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E236DC">
        <w:rPr>
          <w:color w:val="000000"/>
          <w:sz w:val="28"/>
          <w:szCs w:val="28"/>
          <w:lang w:val="ru-RU"/>
        </w:rPr>
        <w:t xml:space="preserve">) поддержания концессионером объекта концессионного соглашения </w:t>
      </w:r>
      <w:r>
        <w:rPr>
          <w:color w:val="000000"/>
          <w:sz w:val="28"/>
          <w:szCs w:val="28"/>
          <w:lang w:val="ru-RU"/>
        </w:rPr>
        <w:t xml:space="preserve">                          </w:t>
      </w:r>
      <w:r w:rsidRPr="00E236DC">
        <w:rPr>
          <w:color w:val="000000"/>
          <w:sz w:val="28"/>
          <w:szCs w:val="28"/>
          <w:lang w:val="ru-RU"/>
        </w:rPr>
        <w:t>в исправном состоянии, проведения за счет концессионера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2023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E20671" w:rsidRDefault="00E20671" w:rsidP="00912215">
      <w:pPr>
        <w:pStyle w:val="NormalWeb"/>
        <w:spacing w:after="0" w:line="240" w:lineRule="auto"/>
        <w:ind w:left="-180"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E20671" w:rsidRPr="006F12DC" w:rsidRDefault="00E20671" w:rsidP="00AD690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12DC">
        <w:rPr>
          <w:rFonts w:ascii="Times New Roman" w:hAnsi="Times New Roman"/>
          <w:color w:val="000000"/>
          <w:sz w:val="28"/>
          <w:szCs w:val="28"/>
        </w:rPr>
        <w:t xml:space="preserve">В ходе проведения контрольных мероприятий выявлено следующее:                 </w:t>
      </w:r>
      <w:r w:rsidRPr="006F12DC">
        <w:rPr>
          <w:rFonts w:ascii="Times New Roman" w:hAnsi="Times New Roman"/>
          <w:bCs/>
          <w:iCs/>
          <w:sz w:val="28"/>
          <w:szCs w:val="28"/>
        </w:rPr>
        <w:t xml:space="preserve">работы по косметическому ремонту здания котельной, покраске стен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</w:t>
      </w:r>
      <w:r w:rsidRPr="006F12DC">
        <w:rPr>
          <w:rFonts w:ascii="Times New Roman" w:hAnsi="Times New Roman"/>
          <w:bCs/>
          <w:iCs/>
          <w:sz w:val="28"/>
          <w:szCs w:val="28"/>
        </w:rPr>
        <w:t xml:space="preserve">в комнате отдыха, ремонту котла КТУ-750 и Энергия в котельной № 1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</w:t>
      </w:r>
      <w:r w:rsidRPr="006F12DC">
        <w:rPr>
          <w:rFonts w:ascii="Times New Roman" w:hAnsi="Times New Roman"/>
          <w:bCs/>
          <w:iCs/>
          <w:sz w:val="28"/>
          <w:szCs w:val="28"/>
        </w:rPr>
        <w:t>пос. Климковка, ул. Ленина, д. 1а</w:t>
      </w:r>
      <w:r w:rsidRPr="006F12DC">
        <w:rPr>
          <w:rFonts w:ascii="Times New Roman" w:hAnsi="Times New Roman"/>
          <w:color w:val="000000"/>
          <w:sz w:val="28"/>
          <w:szCs w:val="28"/>
        </w:rPr>
        <w:t xml:space="preserve"> выполнены. </w:t>
      </w:r>
    </w:p>
    <w:p w:rsidR="00E20671" w:rsidRDefault="00E20671" w:rsidP="00AA65F9">
      <w:pPr>
        <w:pStyle w:val="NormalWeb"/>
        <w:spacing w:after="0" w:line="240" w:lineRule="auto"/>
        <w:ind w:left="-180"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E20671" w:rsidRDefault="00E20671" w:rsidP="00912215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-180" w:type="dxa"/>
        <w:tblLook w:val="00A0"/>
      </w:tblPr>
      <w:tblGrid>
        <w:gridCol w:w="3190"/>
        <w:gridCol w:w="3190"/>
        <w:gridCol w:w="3191"/>
      </w:tblGrid>
      <w:tr w:rsidR="00E20671" w:rsidRPr="00193EE6" w:rsidTr="00193EE6">
        <w:tc>
          <w:tcPr>
            <w:tcW w:w="3190" w:type="dxa"/>
          </w:tcPr>
          <w:p w:rsidR="00E20671" w:rsidRPr="00193EE6" w:rsidRDefault="00E20671" w:rsidP="00193EE6">
            <w:pPr>
              <w:pStyle w:val="NormalWeb"/>
              <w:tabs>
                <w:tab w:val="left" w:pos="840"/>
              </w:tabs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Крылатых</w:t>
            </w:r>
          </w:p>
        </w:tc>
      </w:tr>
      <w:tr w:rsidR="00E20671" w:rsidRPr="00193EE6" w:rsidTr="00193EE6">
        <w:tc>
          <w:tcPr>
            <w:tcW w:w="3190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E20671" w:rsidRPr="00193EE6" w:rsidTr="00193EE6">
        <w:tc>
          <w:tcPr>
            <w:tcW w:w="3190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С.С. Подрезова</w:t>
            </w:r>
          </w:p>
        </w:tc>
      </w:tr>
      <w:tr w:rsidR="00E20671" w:rsidRPr="00193EE6" w:rsidTr="00193EE6">
        <w:tc>
          <w:tcPr>
            <w:tcW w:w="3190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E20671" w:rsidRPr="00193EE6" w:rsidTr="00193EE6">
        <w:tc>
          <w:tcPr>
            <w:tcW w:w="3190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20671" w:rsidRPr="00193EE6" w:rsidRDefault="00E20671" w:rsidP="00193EE6">
            <w:pPr>
              <w:pStyle w:val="NormalWeb"/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Е.В. Шабалина</w:t>
            </w:r>
          </w:p>
        </w:tc>
      </w:tr>
      <w:tr w:rsidR="00E20671" w:rsidRPr="00193EE6" w:rsidTr="00193EE6">
        <w:tc>
          <w:tcPr>
            <w:tcW w:w="3190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20671" w:rsidRPr="00193EE6" w:rsidRDefault="00E20671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Шитов</w:t>
            </w:r>
          </w:p>
        </w:tc>
      </w:tr>
    </w:tbl>
    <w:p w:rsidR="00E20671" w:rsidRPr="00C02B34" w:rsidRDefault="00E20671" w:rsidP="00C02B34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sectPr w:rsidR="00E20671" w:rsidRPr="00C02B34" w:rsidSect="00AD690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215"/>
    <w:rsid w:val="000D4F4B"/>
    <w:rsid w:val="0012070A"/>
    <w:rsid w:val="00132FF7"/>
    <w:rsid w:val="00193EE6"/>
    <w:rsid w:val="0019402D"/>
    <w:rsid w:val="001C430F"/>
    <w:rsid w:val="00206A4C"/>
    <w:rsid w:val="00263FCE"/>
    <w:rsid w:val="002D32BE"/>
    <w:rsid w:val="002F4E62"/>
    <w:rsid w:val="004560AF"/>
    <w:rsid w:val="00500BFA"/>
    <w:rsid w:val="006818E3"/>
    <w:rsid w:val="006E15D3"/>
    <w:rsid w:val="006F12DC"/>
    <w:rsid w:val="00700664"/>
    <w:rsid w:val="0073369A"/>
    <w:rsid w:val="00753626"/>
    <w:rsid w:val="00773639"/>
    <w:rsid w:val="007C0B81"/>
    <w:rsid w:val="00814FB4"/>
    <w:rsid w:val="008724E1"/>
    <w:rsid w:val="00912215"/>
    <w:rsid w:val="0092521D"/>
    <w:rsid w:val="00943806"/>
    <w:rsid w:val="009B38BB"/>
    <w:rsid w:val="00A042D4"/>
    <w:rsid w:val="00AA65F9"/>
    <w:rsid w:val="00AD690D"/>
    <w:rsid w:val="00B65956"/>
    <w:rsid w:val="00C02B34"/>
    <w:rsid w:val="00C26E9F"/>
    <w:rsid w:val="00DA1414"/>
    <w:rsid w:val="00E20671"/>
    <w:rsid w:val="00E236DC"/>
    <w:rsid w:val="00F559AD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"/>
    <w:basedOn w:val="Normal"/>
    <w:uiPriority w:val="99"/>
    <w:rsid w:val="009122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912215"/>
    <w:rPr>
      <w:rFonts w:cs="Times New Roman"/>
      <w:b/>
    </w:rPr>
  </w:style>
  <w:style w:type="table" w:styleId="TableGrid">
    <w:name w:val="Table Grid"/>
    <w:basedOn w:val="TableNormal"/>
    <w:uiPriority w:val="99"/>
    <w:rsid w:val="00B659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C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69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272</Words>
  <Characters>1551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SpecGKH1</dc:creator>
  <cp:keywords/>
  <dc:description/>
  <cp:lastModifiedBy>Sveta</cp:lastModifiedBy>
  <cp:revision>45</cp:revision>
  <cp:lastPrinted>2025-06-08T17:12:00Z</cp:lastPrinted>
  <dcterms:created xsi:type="dcterms:W3CDTF">2024-12-19T10:22:00Z</dcterms:created>
  <dcterms:modified xsi:type="dcterms:W3CDTF">2025-06-08T17:18:00Z</dcterms:modified>
</cp:coreProperties>
</file>