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B4" w:rsidRPr="002F4E62" w:rsidRDefault="00814FB4" w:rsidP="00912215">
      <w:pPr>
        <w:pStyle w:val="NormalWeb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Strong"/>
          <w:bCs/>
          <w:color w:val="000000"/>
          <w:sz w:val="28"/>
          <w:szCs w:val="28"/>
          <w:lang w:val="ru-RU"/>
        </w:rPr>
        <w:t>АКТ О РЕЗУЛЬТАТАХ КОНТРОЛЯ</w:t>
      </w:r>
    </w:p>
    <w:p w:rsidR="00814FB4" w:rsidRPr="002F4E62" w:rsidRDefault="00814FB4" w:rsidP="00912215">
      <w:pPr>
        <w:pStyle w:val="NormalWeb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Strong"/>
          <w:bCs/>
          <w:color w:val="000000"/>
          <w:sz w:val="28"/>
          <w:szCs w:val="28"/>
          <w:lang w:val="ru-RU"/>
        </w:rPr>
        <w:t>за соблюдением концессионером условий концессионного соглашения</w:t>
      </w:r>
    </w:p>
    <w:p w:rsidR="00814FB4" w:rsidRPr="002F4E62" w:rsidRDefault="00814FB4" w:rsidP="00912215">
      <w:pPr>
        <w:pStyle w:val="NormalWeb"/>
        <w:spacing w:after="0" w:line="240" w:lineRule="auto"/>
        <w:ind w:right="-981"/>
        <w:jc w:val="center"/>
        <w:rPr>
          <w:rStyle w:val="Strong"/>
          <w:bCs/>
          <w:color w:val="000000"/>
          <w:sz w:val="28"/>
          <w:szCs w:val="28"/>
          <w:lang w:val="ru-RU"/>
        </w:rPr>
      </w:pPr>
      <w:r w:rsidRPr="002F4E62">
        <w:rPr>
          <w:rStyle w:val="Strong"/>
          <w:bCs/>
          <w:color w:val="000000"/>
          <w:sz w:val="28"/>
          <w:szCs w:val="28"/>
          <w:lang w:val="ru-RU"/>
        </w:rPr>
        <w:t xml:space="preserve">№ </w:t>
      </w:r>
      <w:r>
        <w:rPr>
          <w:rStyle w:val="Strong"/>
          <w:bCs/>
          <w:color w:val="000000"/>
          <w:sz w:val="28"/>
          <w:szCs w:val="28"/>
          <w:lang w:val="ru-RU"/>
        </w:rPr>
        <w:t xml:space="preserve">2 от 12 августа 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Strong"/>
            <w:bCs/>
            <w:color w:val="000000"/>
            <w:sz w:val="28"/>
            <w:szCs w:val="28"/>
            <w:lang w:val="ru-RU"/>
          </w:rPr>
          <w:t>2019</w:t>
        </w:r>
        <w:r w:rsidRPr="002F4E62">
          <w:rPr>
            <w:rStyle w:val="Strong"/>
            <w:bCs/>
            <w:color w:val="000000"/>
            <w:sz w:val="28"/>
            <w:szCs w:val="28"/>
            <w:lang w:val="ru-RU"/>
          </w:rPr>
          <w:t xml:space="preserve"> г</w:t>
        </w:r>
      </w:smartTag>
      <w:r w:rsidRPr="002F4E62">
        <w:rPr>
          <w:rStyle w:val="Strong"/>
          <w:bCs/>
          <w:color w:val="000000"/>
          <w:sz w:val="28"/>
          <w:szCs w:val="28"/>
          <w:lang w:val="ru-RU"/>
        </w:rPr>
        <w:t>.</w:t>
      </w:r>
    </w:p>
    <w:p w:rsidR="00814FB4" w:rsidRPr="002F4E62" w:rsidRDefault="00814FB4" w:rsidP="00912215">
      <w:pPr>
        <w:pStyle w:val="NormalWeb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</w:p>
    <w:p w:rsidR="00814FB4" w:rsidRPr="00E236DC" w:rsidRDefault="00814FB4" w:rsidP="00912215">
      <w:pPr>
        <w:pStyle w:val="NormalWeb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4"/>
          <w:szCs w:val="24"/>
          <w:lang w:val="ru-RU"/>
        </w:rPr>
        <w:t>г. Белая Холуница</w:t>
      </w:r>
      <w:r w:rsidRPr="00E236DC">
        <w:rPr>
          <w:color w:val="000000"/>
          <w:sz w:val="28"/>
          <w:szCs w:val="28"/>
          <w:lang w:val="ru-RU"/>
        </w:rPr>
        <w:t xml:space="preserve">                                </w:t>
      </w:r>
      <w:r>
        <w:rPr>
          <w:color w:val="000000"/>
          <w:sz w:val="28"/>
          <w:szCs w:val="28"/>
          <w:lang w:val="ru-RU"/>
        </w:rPr>
        <w:t xml:space="preserve">       </w:t>
      </w:r>
      <w:r w:rsidRPr="00E236DC">
        <w:rPr>
          <w:color w:val="000000"/>
          <w:sz w:val="28"/>
          <w:szCs w:val="28"/>
          <w:lang w:val="ru-RU"/>
        </w:rPr>
        <w:t xml:space="preserve">        </w:t>
      </w:r>
      <w:r>
        <w:rPr>
          <w:color w:val="000000"/>
          <w:sz w:val="28"/>
          <w:szCs w:val="28"/>
          <w:lang w:val="ru-RU"/>
        </w:rPr>
        <w:t xml:space="preserve">                  </w:t>
      </w:r>
      <w:r w:rsidRPr="00E236DC">
        <w:rPr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23</w:t>
      </w:r>
      <w:r w:rsidRPr="00E236DC">
        <w:rPr>
          <w:color w:val="000000"/>
          <w:sz w:val="28"/>
          <w:szCs w:val="28"/>
          <w:lang w:val="ru-RU"/>
        </w:rPr>
        <w:t>"</w:t>
      </w:r>
      <w:r w:rsidRPr="00E236D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  <w:lang w:val="ru-RU"/>
          </w:rPr>
          <w:t>2020</w:t>
        </w:r>
        <w:r w:rsidRPr="00E236DC">
          <w:rPr>
            <w:color w:val="000000"/>
            <w:sz w:val="28"/>
            <w:szCs w:val="28"/>
            <w:lang w:val="ru-RU"/>
          </w:rPr>
          <w:t xml:space="preserve"> г</w:t>
        </w:r>
      </w:smartTag>
      <w:r w:rsidRPr="00E236DC">
        <w:rPr>
          <w:color w:val="000000"/>
          <w:sz w:val="28"/>
          <w:szCs w:val="28"/>
          <w:lang w:val="ru-RU"/>
        </w:rPr>
        <w:t>.</w:t>
      </w:r>
    </w:p>
    <w:p w:rsidR="00814FB4" w:rsidRDefault="00814FB4" w:rsidP="00912215">
      <w:pPr>
        <w:pStyle w:val="NormalWeb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</w:p>
    <w:p w:rsidR="00814FB4" w:rsidRPr="00E236DC" w:rsidRDefault="00814FB4" w:rsidP="00912215">
      <w:pPr>
        <w:pStyle w:val="NormalWeb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Комиссией по осуществлению контроля за исполнением концессионером условий концессионного соглашения, назначенной постановлением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администрации Белохолуницкого муниципального района Кировской области от </w:t>
      </w:r>
      <w:r>
        <w:rPr>
          <w:color w:val="000000"/>
          <w:sz w:val="28"/>
          <w:szCs w:val="28"/>
          <w:lang w:val="ru-RU"/>
        </w:rPr>
        <w:t xml:space="preserve">10.08.2020 </w:t>
      </w:r>
      <w:r w:rsidRPr="00E236DC">
        <w:rPr>
          <w:color w:val="000000"/>
          <w:sz w:val="28"/>
          <w:szCs w:val="28"/>
          <w:lang w:val="ru-RU"/>
        </w:rPr>
        <w:t xml:space="preserve">№ </w:t>
      </w:r>
      <w:r>
        <w:rPr>
          <w:color w:val="000000"/>
          <w:sz w:val="28"/>
          <w:szCs w:val="28"/>
          <w:lang w:val="ru-RU"/>
        </w:rPr>
        <w:t>384-П</w:t>
      </w:r>
      <w:r w:rsidRPr="00E236DC">
        <w:rPr>
          <w:color w:val="000000"/>
          <w:sz w:val="28"/>
          <w:szCs w:val="28"/>
          <w:lang w:val="ru-RU"/>
        </w:rPr>
        <w:t>, в составе:</w:t>
      </w:r>
    </w:p>
    <w:p w:rsidR="00814FB4" w:rsidRPr="00E236DC" w:rsidRDefault="00814FB4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814FB4" w:rsidRPr="00E236DC" w:rsidRDefault="00814FB4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председателя комиссии: </w:t>
      </w:r>
      <w:r>
        <w:rPr>
          <w:color w:val="000000"/>
          <w:sz w:val="28"/>
          <w:szCs w:val="28"/>
          <w:lang w:val="ru-RU"/>
        </w:rPr>
        <w:t>Крылатых Иван Анатольевич</w:t>
      </w:r>
      <w:r w:rsidRPr="00E236DC">
        <w:rPr>
          <w:color w:val="000000"/>
          <w:sz w:val="28"/>
          <w:szCs w:val="28"/>
        </w:rPr>
        <w:t>      </w:t>
      </w:r>
    </w:p>
    <w:p w:rsidR="00814FB4" w:rsidRPr="00E236DC" w:rsidRDefault="00814FB4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814FB4" w:rsidRPr="00E236DC" w:rsidRDefault="00814FB4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секретаря комиссии: </w:t>
      </w:r>
      <w:r>
        <w:rPr>
          <w:color w:val="000000"/>
          <w:sz w:val="28"/>
          <w:szCs w:val="28"/>
          <w:lang w:val="ru-RU"/>
        </w:rPr>
        <w:t>Подрезова Светлана Сергеевна</w:t>
      </w:r>
    </w:p>
    <w:p w:rsidR="00814FB4" w:rsidRPr="00E236DC" w:rsidRDefault="00814FB4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814FB4" w:rsidRPr="00E236DC" w:rsidRDefault="00814FB4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членов комиссии: </w:t>
      </w:r>
      <w:r>
        <w:rPr>
          <w:color w:val="000000"/>
          <w:sz w:val="28"/>
          <w:szCs w:val="28"/>
          <w:lang w:val="ru-RU"/>
        </w:rPr>
        <w:t>Шабалина Елена Викторовна, Шитов Игорь Анатольевич</w:t>
      </w:r>
    </w:p>
    <w:p w:rsidR="00814FB4" w:rsidRPr="00E236DC" w:rsidRDefault="00814FB4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814FB4" w:rsidRPr="00E236DC" w:rsidRDefault="00814FB4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sz w:val="28"/>
          <w:szCs w:val="28"/>
          <w:lang w:val="ru-RU"/>
        </w:rPr>
        <w:t xml:space="preserve">в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 xml:space="preserve">период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 xml:space="preserve">с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22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декабря</w:t>
      </w:r>
      <w:r w:rsidRPr="00E236DC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 xml:space="preserve">20 </w:t>
      </w:r>
      <w:r w:rsidRPr="00E236DC">
        <w:rPr>
          <w:sz w:val="28"/>
          <w:szCs w:val="28"/>
          <w:lang w:val="ru-RU"/>
        </w:rPr>
        <w:t xml:space="preserve"> г.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 xml:space="preserve">по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23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декабря  </w:t>
      </w:r>
      <w:smartTag w:uri="urn:schemas-microsoft-com:office:smarttags" w:element="metricconverter">
        <w:smartTagPr>
          <w:attr w:name="ProductID" w:val="2020 г"/>
        </w:smartTagPr>
        <w:r w:rsidRPr="00E236DC">
          <w:rPr>
            <w:sz w:val="28"/>
            <w:szCs w:val="28"/>
            <w:lang w:val="ru-RU"/>
          </w:rPr>
          <w:t>20</w:t>
        </w:r>
        <w:r>
          <w:rPr>
            <w:sz w:val="28"/>
            <w:szCs w:val="28"/>
            <w:lang w:val="ru-RU"/>
          </w:rPr>
          <w:t>20</w:t>
        </w:r>
        <w:r w:rsidRPr="00E236DC">
          <w:rPr>
            <w:sz w:val="28"/>
            <w:szCs w:val="28"/>
            <w:lang w:val="ru-RU"/>
          </w:rPr>
          <w:t xml:space="preserve"> г</w:t>
        </w:r>
      </w:smartTag>
      <w:r w:rsidRPr="00E236DC">
        <w:rPr>
          <w:sz w:val="28"/>
          <w:szCs w:val="28"/>
          <w:lang w:val="ru-RU"/>
        </w:rPr>
        <w:t xml:space="preserve">. были проведены </w:t>
      </w:r>
      <w:r w:rsidRPr="00E236DC">
        <w:rPr>
          <w:color w:val="000000"/>
          <w:sz w:val="28"/>
          <w:szCs w:val="28"/>
          <w:lang w:val="ru-RU"/>
        </w:rPr>
        <w:t>контрольные мероприятия</w:t>
      </w:r>
      <w:r w:rsidRPr="00E236D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з</w:t>
      </w:r>
      <w:r w:rsidRPr="00E236DC">
        <w:rPr>
          <w:color w:val="000000"/>
          <w:sz w:val="28"/>
          <w:szCs w:val="28"/>
          <w:lang w:val="ru-RU"/>
        </w:rPr>
        <w:t>а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>соблюдением концессионером условий концессионного соглашения в части (указать нужное):</w:t>
      </w:r>
    </w:p>
    <w:p w:rsidR="00814FB4" w:rsidRPr="00E236DC" w:rsidRDefault="00814FB4" w:rsidP="00912215">
      <w:pPr>
        <w:pStyle w:val="NormalWeb"/>
        <w:spacing w:after="24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1) осуществления концессионером в установленные концессионным соглашением сроки реконструкции, капитального и текущего ремонтов  объекта концессионного соглашения;</w:t>
      </w:r>
    </w:p>
    <w:p w:rsidR="00814FB4" w:rsidRPr="00E236DC" w:rsidRDefault="00814FB4" w:rsidP="00912215">
      <w:pPr>
        <w:pStyle w:val="NormalWeb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2) 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814FB4" w:rsidRPr="00E236DC" w:rsidRDefault="00814FB4" w:rsidP="00912215">
      <w:pPr>
        <w:pStyle w:val="NormalWeb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Pr="00E236DC">
        <w:rPr>
          <w:color w:val="000000"/>
          <w:sz w:val="28"/>
          <w:szCs w:val="28"/>
          <w:lang w:val="ru-RU"/>
        </w:rPr>
        <w:t xml:space="preserve">) поддержания концессионером объекта концессионного соглашения </w:t>
      </w:r>
      <w:r>
        <w:rPr>
          <w:color w:val="000000"/>
          <w:sz w:val="28"/>
          <w:szCs w:val="28"/>
          <w:lang w:val="ru-RU"/>
        </w:rPr>
        <w:t xml:space="preserve">                          </w:t>
      </w:r>
      <w:r w:rsidRPr="00E236DC">
        <w:rPr>
          <w:color w:val="000000"/>
          <w:sz w:val="28"/>
          <w:szCs w:val="28"/>
          <w:lang w:val="ru-RU"/>
        </w:rPr>
        <w:t>в исправном состоянии, проведения за счет концессионера текущего и капитального ремонтов,</w:t>
      </w:r>
      <w:r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  <w:lang w:val="ru-RU"/>
        </w:rPr>
        <w:t xml:space="preserve">за </w:t>
      </w:r>
      <w:r>
        <w:rPr>
          <w:color w:val="000000"/>
          <w:sz w:val="28"/>
          <w:szCs w:val="28"/>
          <w:lang w:val="ru-RU"/>
        </w:rPr>
        <w:t>2020</w:t>
      </w:r>
      <w:r w:rsidRPr="00E236DC">
        <w:rPr>
          <w:color w:val="000000"/>
          <w:sz w:val="28"/>
          <w:szCs w:val="28"/>
          <w:lang w:val="ru-RU"/>
        </w:rPr>
        <w:t xml:space="preserve"> год.</w:t>
      </w:r>
    </w:p>
    <w:p w:rsidR="00814FB4" w:rsidRDefault="00814FB4" w:rsidP="00912215">
      <w:pPr>
        <w:pStyle w:val="NormalWeb"/>
        <w:spacing w:after="0" w:line="240" w:lineRule="auto"/>
        <w:ind w:left="-180"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814FB4" w:rsidRDefault="00814FB4" w:rsidP="00912215">
      <w:pPr>
        <w:pStyle w:val="NormalWeb"/>
        <w:spacing w:after="0" w:line="240" w:lineRule="auto"/>
        <w:ind w:left="-181" w:right="-57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  <w:lang w:val="ru-RU"/>
        </w:rPr>
        <w:t>ходе проведения контрольных мероприятий выявлено следующее:</w:t>
      </w:r>
      <w:r>
        <w:rPr>
          <w:color w:val="000000"/>
          <w:sz w:val="28"/>
          <w:szCs w:val="28"/>
          <w:lang w:val="ru-RU"/>
        </w:rPr>
        <w:t xml:space="preserve">                </w:t>
      </w:r>
      <w:r w:rsidRPr="00943806">
        <w:rPr>
          <w:bCs/>
          <w:iCs/>
          <w:sz w:val="28"/>
          <w:szCs w:val="28"/>
          <w:lang w:val="ru-RU"/>
        </w:rPr>
        <w:t xml:space="preserve">работы по ремонту склада для опила в котельной </w:t>
      </w:r>
      <w:r>
        <w:rPr>
          <w:bCs/>
          <w:iCs/>
          <w:sz w:val="28"/>
          <w:szCs w:val="28"/>
          <w:lang w:val="ru-RU"/>
        </w:rPr>
        <w:t xml:space="preserve">№ 1 </w:t>
      </w:r>
      <w:r w:rsidRPr="00943806">
        <w:rPr>
          <w:bCs/>
          <w:iCs/>
          <w:sz w:val="28"/>
          <w:szCs w:val="28"/>
          <w:lang w:val="ru-RU"/>
        </w:rPr>
        <w:t xml:space="preserve">пос. Климковка </w:t>
      </w:r>
      <w:r w:rsidRPr="00943806">
        <w:rPr>
          <w:color w:val="000000"/>
          <w:sz w:val="28"/>
          <w:szCs w:val="28"/>
          <w:lang w:val="ru-RU"/>
        </w:rPr>
        <w:t>выполнены</w:t>
      </w:r>
      <w:r>
        <w:rPr>
          <w:color w:val="000000"/>
          <w:sz w:val="28"/>
          <w:szCs w:val="28"/>
          <w:lang w:val="ru-RU"/>
        </w:rPr>
        <w:t>.</w:t>
      </w:r>
    </w:p>
    <w:p w:rsidR="00814FB4" w:rsidRPr="00E236DC" w:rsidRDefault="00814FB4" w:rsidP="00912215">
      <w:pPr>
        <w:pStyle w:val="NormalWeb"/>
        <w:spacing w:after="0" w:line="240" w:lineRule="auto"/>
        <w:ind w:left="-180" w:right="-981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814FB4" w:rsidRPr="00E236DC" w:rsidRDefault="00814FB4" w:rsidP="00912215">
      <w:pPr>
        <w:pStyle w:val="NormalWeb"/>
        <w:spacing w:after="0" w:line="240" w:lineRule="auto"/>
        <w:ind w:left="720" w:right="-981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814FB4" w:rsidRDefault="00814FB4" w:rsidP="00AA65F9">
      <w:pPr>
        <w:pStyle w:val="NormalWeb"/>
        <w:spacing w:after="0" w:line="240" w:lineRule="auto"/>
        <w:ind w:left="-180" w:right="-81"/>
        <w:jc w:val="left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Подписи лиц, проводивших контрольное мероприятие:</w:t>
      </w:r>
    </w:p>
    <w:p w:rsidR="00814FB4" w:rsidRDefault="00814FB4" w:rsidP="00912215">
      <w:pPr>
        <w:pStyle w:val="NormalWeb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</w:p>
    <w:tbl>
      <w:tblPr>
        <w:tblW w:w="0" w:type="auto"/>
        <w:tblInd w:w="-180" w:type="dxa"/>
        <w:tblLook w:val="00A0"/>
      </w:tblPr>
      <w:tblGrid>
        <w:gridCol w:w="3190"/>
        <w:gridCol w:w="3190"/>
        <w:gridCol w:w="3191"/>
      </w:tblGrid>
      <w:tr w:rsidR="00814FB4" w:rsidRPr="00193EE6" w:rsidTr="00193EE6">
        <w:tc>
          <w:tcPr>
            <w:tcW w:w="3190" w:type="dxa"/>
          </w:tcPr>
          <w:p w:rsidR="00814FB4" w:rsidRPr="00193EE6" w:rsidRDefault="00814FB4" w:rsidP="00193EE6">
            <w:pPr>
              <w:pStyle w:val="NormalWeb"/>
              <w:tabs>
                <w:tab w:val="left" w:pos="840"/>
              </w:tabs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1" w:type="dxa"/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И.А. Крылатых</w:t>
            </w:r>
          </w:p>
        </w:tc>
      </w:tr>
      <w:tr w:rsidR="00814FB4" w:rsidRPr="00193EE6" w:rsidTr="00193EE6">
        <w:tc>
          <w:tcPr>
            <w:tcW w:w="3190" w:type="dxa"/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14FB4" w:rsidRPr="00193EE6" w:rsidTr="00193EE6">
        <w:tc>
          <w:tcPr>
            <w:tcW w:w="3190" w:type="dxa"/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Секретарь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С.С. Подрезова</w:t>
            </w:r>
          </w:p>
        </w:tc>
      </w:tr>
      <w:tr w:rsidR="00814FB4" w:rsidRPr="00193EE6" w:rsidTr="00193EE6">
        <w:tc>
          <w:tcPr>
            <w:tcW w:w="3190" w:type="dxa"/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14FB4" w:rsidRPr="00193EE6" w:rsidTr="00193EE6">
        <w:tc>
          <w:tcPr>
            <w:tcW w:w="3190" w:type="dxa"/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Члены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814FB4" w:rsidRPr="00193EE6" w:rsidRDefault="00814FB4" w:rsidP="00193EE6">
            <w:pPr>
              <w:pStyle w:val="NormalWeb"/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Е.В. Шабалина</w:t>
            </w:r>
          </w:p>
        </w:tc>
      </w:tr>
      <w:tr w:rsidR="00814FB4" w:rsidRPr="00193EE6" w:rsidTr="00193EE6">
        <w:tc>
          <w:tcPr>
            <w:tcW w:w="3190" w:type="dxa"/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814FB4" w:rsidRPr="00193EE6" w:rsidRDefault="00814FB4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И.А. Шитов</w:t>
            </w:r>
          </w:p>
        </w:tc>
      </w:tr>
    </w:tbl>
    <w:p w:rsidR="00814FB4" w:rsidRPr="00C02B34" w:rsidRDefault="00814FB4" w:rsidP="00C02B34">
      <w:pPr>
        <w:pStyle w:val="NormalWeb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</w:p>
    <w:sectPr w:rsidR="00814FB4" w:rsidRPr="00C02B34" w:rsidSect="0013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215"/>
    <w:rsid w:val="00132FF7"/>
    <w:rsid w:val="00193EE6"/>
    <w:rsid w:val="00206A4C"/>
    <w:rsid w:val="002F4E62"/>
    <w:rsid w:val="006818E3"/>
    <w:rsid w:val="00753626"/>
    <w:rsid w:val="00773639"/>
    <w:rsid w:val="007C0B81"/>
    <w:rsid w:val="00814FB4"/>
    <w:rsid w:val="00912215"/>
    <w:rsid w:val="00943806"/>
    <w:rsid w:val="00AA65F9"/>
    <w:rsid w:val="00B65956"/>
    <w:rsid w:val="00C02B34"/>
    <w:rsid w:val="00E236DC"/>
    <w:rsid w:val="00FB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Знак"/>
    <w:basedOn w:val="Normal"/>
    <w:uiPriority w:val="99"/>
    <w:rsid w:val="009122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912215"/>
    <w:rPr>
      <w:rFonts w:cs="Times New Roman"/>
      <w:b/>
    </w:rPr>
  </w:style>
  <w:style w:type="table" w:styleId="TableGrid">
    <w:name w:val="Table Grid"/>
    <w:basedOn w:val="TableNormal"/>
    <w:uiPriority w:val="99"/>
    <w:rsid w:val="00B6595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C0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F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251</Words>
  <Characters>1432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SpecGKH1</dc:creator>
  <cp:keywords/>
  <dc:description/>
  <cp:lastModifiedBy>Sveta</cp:lastModifiedBy>
  <cp:revision>29</cp:revision>
  <cp:lastPrinted>2025-06-08T16:52:00Z</cp:lastPrinted>
  <dcterms:created xsi:type="dcterms:W3CDTF">2024-12-19T10:22:00Z</dcterms:created>
  <dcterms:modified xsi:type="dcterms:W3CDTF">2025-06-08T16:53:00Z</dcterms:modified>
</cp:coreProperties>
</file>